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FA63B1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-285750</wp:posOffset>
            </wp:positionV>
            <wp:extent cx="4257675" cy="838200"/>
            <wp:effectExtent l="0" t="0" r="0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Pr="007753C4" w:rsidRDefault="001D3A47" w:rsidP="00FA63B1">
      <w:pPr>
        <w:spacing w:before="360"/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p w:rsidR="001D3A47" w:rsidRDefault="001D3A47" w:rsidP="001D3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FD3367">
        <w:trPr>
          <w:trHeight w:val="530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FD3367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Stephen Pericak, DDS</w:t>
            </w:r>
          </w:p>
        </w:tc>
      </w:tr>
      <w:tr w:rsidR="00621807" w:rsidRPr="002A1F12" w:rsidTr="00FD3367">
        <w:trPr>
          <w:trHeight w:val="800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Default="00A67E2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 Main Street</w:t>
            </w:r>
          </w:p>
          <w:p w:rsidR="00FD3367" w:rsidRDefault="00A67E25" w:rsidP="00FD33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 Creek,  NY  14136</w:t>
            </w:r>
            <w:r w:rsidR="00FA63B1">
              <w:rPr>
                <w:b/>
                <w:sz w:val="28"/>
                <w:szCs w:val="28"/>
              </w:rPr>
              <w:t xml:space="preserve"> &amp;</w:t>
            </w:r>
          </w:p>
          <w:p w:rsidR="00FA63B1" w:rsidRPr="00D61C9B" w:rsidRDefault="00FA63B1" w:rsidP="00FD3367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 w:rsidRPr="00D61C9B">
              <w:rPr>
                <w:b/>
                <w:color w:val="17365D" w:themeColor="text2" w:themeShade="BF"/>
                <w:sz w:val="28"/>
                <w:szCs w:val="28"/>
              </w:rPr>
              <w:t xml:space="preserve">10663 Gowanda State Rd. </w:t>
            </w:r>
          </w:p>
          <w:p w:rsidR="00FA63B1" w:rsidRPr="00FA63B1" w:rsidRDefault="00FA63B1" w:rsidP="00FD3367">
            <w:pPr>
              <w:rPr>
                <w:sz w:val="28"/>
                <w:szCs w:val="28"/>
              </w:rPr>
            </w:pPr>
            <w:r w:rsidRPr="00D61C9B">
              <w:rPr>
                <w:b/>
                <w:color w:val="17365D" w:themeColor="text2" w:themeShade="BF"/>
                <w:sz w:val="28"/>
                <w:szCs w:val="28"/>
              </w:rPr>
              <w:t>North Collins, NY 14111</w:t>
            </w:r>
          </w:p>
        </w:tc>
      </w:tr>
      <w:tr w:rsidR="00DB073E" w:rsidRPr="002A1F12" w:rsidTr="003E05A2">
        <w:trPr>
          <w:trHeight w:val="8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6D0D0F" w:rsidRDefault="006D0D0F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Name:</w:t>
            </w:r>
          </w:p>
          <w:p w:rsidR="00DB073E" w:rsidRPr="002A1F12" w:rsidRDefault="00DB073E" w:rsidP="006D0D0F">
            <w:pPr>
              <w:rPr>
                <w:b/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 xml:space="preserve"> (</w:t>
            </w:r>
            <w:r w:rsidR="006D0D0F">
              <w:rPr>
                <w:sz w:val="28"/>
                <w:szCs w:val="28"/>
              </w:rPr>
              <w:t xml:space="preserve">Supervisor’s </w:t>
            </w:r>
            <w:r w:rsidRPr="002A1F12">
              <w:rPr>
                <w:sz w:val="28"/>
                <w:szCs w:val="28"/>
              </w:rPr>
              <w:t xml:space="preserve"> name</w:t>
            </w:r>
            <w:r w:rsidR="006D0D0F">
              <w:rPr>
                <w:sz w:val="28"/>
                <w:szCs w:val="28"/>
              </w:rPr>
              <w:t xml:space="preserve"> who is reviewing applicant paperwork</w:t>
            </w:r>
            <w:r w:rsidRPr="002A1F12">
              <w:rPr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Pr="002A1F12" w:rsidRDefault="00FD3367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Rachel Pericak </w:t>
            </w:r>
            <w:bookmarkStart w:id="0" w:name="_GoBack"/>
            <w:bookmarkEnd w:id="0"/>
          </w:p>
        </w:tc>
      </w:tr>
      <w:tr w:rsidR="001C5B0B" w:rsidRPr="002A1F12" w:rsidTr="00FA63B1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1C5B0B" w:rsidRPr="002A1F12" w:rsidRDefault="001C5B0B" w:rsidP="00FA63B1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C5B0B" w:rsidRPr="002A1F12" w:rsidRDefault="00FD3367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912-7601</w:t>
            </w:r>
          </w:p>
        </w:tc>
      </w:tr>
      <w:tr w:rsidR="0031244D" w:rsidRPr="002A1F12" w:rsidTr="00FA63B1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31244D" w:rsidRPr="002A1F12" w:rsidRDefault="00DB073E" w:rsidP="00FA63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Pr="002A1F12" w:rsidRDefault="00FD3367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rachelrdh@aol.com</w:t>
            </w:r>
          </w:p>
        </w:tc>
      </w:tr>
      <w:tr w:rsidR="00621807" w:rsidRPr="002A1F12" w:rsidTr="00FA63B1">
        <w:trPr>
          <w:trHeight w:val="413"/>
        </w:trPr>
        <w:tc>
          <w:tcPr>
            <w:tcW w:w="0" w:type="auto"/>
            <w:shd w:val="clear" w:color="auto" w:fill="D9D9D9"/>
          </w:tcPr>
          <w:p w:rsidR="00621807" w:rsidRPr="002A1F12" w:rsidRDefault="00621807" w:rsidP="00FA63B1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FA63B1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25, 2019</w:t>
            </w:r>
          </w:p>
        </w:tc>
      </w:tr>
      <w:tr w:rsidR="00FD3367" w:rsidRPr="002A1F12" w:rsidTr="00FD3367">
        <w:trPr>
          <w:trHeight w:val="55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3367" w:rsidRPr="002A1F12" w:rsidRDefault="00FD3367" w:rsidP="00621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 needed to work</w:t>
            </w:r>
          </w:p>
        </w:tc>
        <w:tc>
          <w:tcPr>
            <w:tcW w:w="6372" w:type="dxa"/>
          </w:tcPr>
          <w:p w:rsidR="00FD3367" w:rsidRDefault="00A67E25" w:rsidP="00A67E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</w:t>
            </w:r>
            <w:r w:rsidR="00FD3367">
              <w:rPr>
                <w:b/>
                <w:sz w:val="28"/>
                <w:szCs w:val="28"/>
              </w:rPr>
              <w:t xml:space="preserve">day, Wednesday, </w:t>
            </w:r>
            <w:r>
              <w:rPr>
                <w:b/>
                <w:sz w:val="28"/>
                <w:szCs w:val="28"/>
              </w:rPr>
              <w:t xml:space="preserve"> Fri</w:t>
            </w:r>
            <w:r w:rsidR="00FD3367">
              <w:rPr>
                <w:b/>
                <w:sz w:val="28"/>
                <w:szCs w:val="28"/>
              </w:rPr>
              <w:t>day 8-5</w:t>
            </w:r>
            <w:r w:rsidR="00FA63B1">
              <w:rPr>
                <w:b/>
                <w:sz w:val="28"/>
                <w:szCs w:val="28"/>
              </w:rPr>
              <w:t xml:space="preserve"> – Silver Creek</w:t>
            </w:r>
          </w:p>
          <w:p w:rsidR="00FA63B1" w:rsidRDefault="00FA63B1" w:rsidP="00A67E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Tuesday, Wednesday,  Thursday 8-5 – North Collins</w:t>
            </w:r>
          </w:p>
        </w:tc>
      </w:tr>
      <w:tr w:rsidR="00621807" w:rsidRPr="002A1F12" w:rsidTr="00FD3367">
        <w:trPr>
          <w:trHeight w:val="8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1807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  <w:p w:rsidR="00621807" w:rsidRPr="00621807" w:rsidRDefault="00621807" w:rsidP="00621807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 xml:space="preserve">Specific Details of Responsibilities </w:t>
            </w:r>
          </w:p>
          <w:p w:rsidR="00621807" w:rsidRPr="002A1F12" w:rsidRDefault="00621807" w:rsidP="00FD3367">
            <w:pPr>
              <w:rPr>
                <w:sz w:val="28"/>
                <w:szCs w:val="28"/>
              </w:rPr>
            </w:pPr>
            <w:r w:rsidRPr="00621807">
              <w:rPr>
                <w:i/>
                <w:sz w:val="24"/>
                <w:szCs w:val="24"/>
              </w:rPr>
              <w:t>May attach a specific job description</w:t>
            </w:r>
          </w:p>
        </w:tc>
        <w:tc>
          <w:tcPr>
            <w:tcW w:w="6372" w:type="dxa"/>
          </w:tcPr>
          <w:p w:rsidR="007271AC" w:rsidRDefault="007271AC" w:rsidP="00FD33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Dental Assistant</w:t>
            </w:r>
          </w:p>
          <w:p w:rsidR="00621807" w:rsidRPr="002A1F12" w:rsidRDefault="00FD3367" w:rsidP="00FD33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 attached</w:t>
            </w:r>
          </w:p>
        </w:tc>
      </w:tr>
      <w:tr w:rsidR="00621807" w:rsidRPr="002A1F12" w:rsidTr="00FD3367">
        <w:trPr>
          <w:trHeight w:val="1088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Pr="002A1F12" w:rsidRDefault="00FD3367" w:rsidP="00FD33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Good communication skills, problem solver, motivated, dependable, professional,pays attention to details, eager to learn, follows directions</w:t>
            </w:r>
          </w:p>
        </w:tc>
      </w:tr>
      <w:tr w:rsidR="00A66B76" w:rsidRPr="002A1F12" w:rsidTr="00FA63B1">
        <w:trPr>
          <w:trHeight w:val="530"/>
        </w:trPr>
        <w:tc>
          <w:tcPr>
            <w:tcW w:w="0" w:type="auto"/>
            <w:shd w:val="clear" w:color="auto" w:fill="D9D9D9"/>
          </w:tcPr>
          <w:p w:rsidR="00A66B76" w:rsidRPr="002A1F12" w:rsidRDefault="00A66B76" w:rsidP="00FA63B1">
            <w:pPr>
              <w:spacing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FD3367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1st</w:t>
            </w:r>
          </w:p>
        </w:tc>
      </w:tr>
      <w:tr w:rsidR="00A66B76" w:rsidRPr="002A1F12" w:rsidTr="00FA63B1">
        <w:trPr>
          <w:trHeight w:val="422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FA63B1">
            <w:pPr>
              <w:spacing w:before="100" w:beforeAutospacing="1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FA63B1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Minimum Wage</w:t>
            </w:r>
          </w:p>
        </w:tc>
      </w:tr>
      <w:tr w:rsidR="00A66B76" w:rsidRPr="002A1F12" w:rsidTr="00FA63B1">
        <w:trPr>
          <w:trHeight w:val="39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A66B76" w:rsidRPr="002A1F12" w:rsidRDefault="00A66B76" w:rsidP="00FA63B1">
            <w:pPr>
              <w:spacing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FD3367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21807" w:rsidRPr="002A1F12" w:rsidTr="003E05A2">
        <w:trPr>
          <w:trHeight w:val="1298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Pr="002A1F12">
              <w:rPr>
                <w:b/>
                <w:sz w:val="28"/>
                <w:szCs w:val="28"/>
              </w:rPr>
              <w:t>Comments/Notes</w:t>
            </w:r>
            <w:r>
              <w:rPr>
                <w:b/>
                <w:sz w:val="28"/>
                <w:szCs w:val="28"/>
              </w:rPr>
              <w:t xml:space="preserve"> or </w:t>
            </w:r>
            <w:r w:rsidR="00112B49">
              <w:rPr>
                <w:b/>
                <w:sz w:val="28"/>
                <w:szCs w:val="28"/>
              </w:rPr>
              <w:t xml:space="preserve"> Other </w:t>
            </w:r>
            <w:r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6372" w:type="dxa"/>
          </w:tcPr>
          <w:p w:rsidR="00621807" w:rsidRDefault="00FA63B1" w:rsidP="00FA63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Candidate must be able to work at both the Silver Creek Location and the North Collins Location:</w:t>
            </w:r>
          </w:p>
          <w:p w:rsidR="00FA63B1" w:rsidRDefault="00FA63B1" w:rsidP="00FA63B1">
            <w:pPr>
              <w:rPr>
                <w:rStyle w:val="lrzxr"/>
              </w:rPr>
            </w:pPr>
            <w:r>
              <w:rPr>
                <w:rStyle w:val="lrzxr"/>
              </w:rPr>
              <w:t xml:space="preserve">10663 Gowanda State Rd </w:t>
            </w:r>
          </w:p>
          <w:p w:rsidR="00FA63B1" w:rsidRPr="002A1F12" w:rsidRDefault="00FA63B1" w:rsidP="00FA63B1">
            <w:pPr>
              <w:rPr>
                <w:b/>
                <w:sz w:val="28"/>
                <w:szCs w:val="28"/>
              </w:rPr>
            </w:pPr>
            <w:r>
              <w:rPr>
                <w:rStyle w:val="lrzxr"/>
              </w:rPr>
              <w:t>North Collins, NY 14111</w:t>
            </w:r>
          </w:p>
        </w:tc>
      </w:tr>
    </w:tbl>
    <w:p w:rsidR="009C40B1" w:rsidRDefault="009C40B1" w:rsidP="00FD3367">
      <w:pPr>
        <w:spacing w:line="480" w:lineRule="auto"/>
        <w:rPr>
          <w:b/>
          <w:sz w:val="28"/>
          <w:szCs w:val="28"/>
        </w:rPr>
      </w:pPr>
    </w:p>
    <w:sectPr w:rsidR="009C40B1" w:rsidSect="00621807"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85" w:rsidRDefault="00653485">
      <w:r>
        <w:separator/>
      </w:r>
    </w:p>
  </w:endnote>
  <w:endnote w:type="continuationSeparator" w:id="0">
    <w:p w:rsidR="00653485" w:rsidRDefault="0065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85" w:rsidRDefault="00653485">
      <w:r>
        <w:separator/>
      </w:r>
    </w:p>
  </w:footnote>
  <w:footnote w:type="continuationSeparator" w:id="0">
    <w:p w:rsidR="00653485" w:rsidRDefault="0065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67"/>
    <w:rsid w:val="00037B22"/>
    <w:rsid w:val="000B4445"/>
    <w:rsid w:val="000B4AAB"/>
    <w:rsid w:val="000D1A03"/>
    <w:rsid w:val="00112B49"/>
    <w:rsid w:val="001C5B0B"/>
    <w:rsid w:val="001D3A47"/>
    <w:rsid w:val="001E49BD"/>
    <w:rsid w:val="002A1F12"/>
    <w:rsid w:val="0031244D"/>
    <w:rsid w:val="003E05A2"/>
    <w:rsid w:val="00425C74"/>
    <w:rsid w:val="004E3B90"/>
    <w:rsid w:val="005371CB"/>
    <w:rsid w:val="00621807"/>
    <w:rsid w:val="00653485"/>
    <w:rsid w:val="0067384B"/>
    <w:rsid w:val="006D0D0F"/>
    <w:rsid w:val="007172E0"/>
    <w:rsid w:val="007271AC"/>
    <w:rsid w:val="007A09B1"/>
    <w:rsid w:val="00846D93"/>
    <w:rsid w:val="00944653"/>
    <w:rsid w:val="0096371A"/>
    <w:rsid w:val="00987ACA"/>
    <w:rsid w:val="009C40B1"/>
    <w:rsid w:val="009D3741"/>
    <w:rsid w:val="009E17B5"/>
    <w:rsid w:val="009F62A0"/>
    <w:rsid w:val="00A40CFE"/>
    <w:rsid w:val="00A65CF6"/>
    <w:rsid w:val="00A66B76"/>
    <w:rsid w:val="00A67E25"/>
    <w:rsid w:val="00AA7A9F"/>
    <w:rsid w:val="00AE1353"/>
    <w:rsid w:val="00B05B47"/>
    <w:rsid w:val="00C11A8F"/>
    <w:rsid w:val="00C77178"/>
    <w:rsid w:val="00CF05B8"/>
    <w:rsid w:val="00CF6827"/>
    <w:rsid w:val="00D23A82"/>
    <w:rsid w:val="00D61C9B"/>
    <w:rsid w:val="00DB073E"/>
    <w:rsid w:val="00DF0BD7"/>
    <w:rsid w:val="00E91663"/>
    <w:rsid w:val="00EA49E0"/>
    <w:rsid w:val="00EC10F5"/>
    <w:rsid w:val="00EC79AB"/>
    <w:rsid w:val="00ED481D"/>
    <w:rsid w:val="00FA4C51"/>
    <w:rsid w:val="00FA63B1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204DF-9173-4BE2-9152-99A7D837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FD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367"/>
    <w:rPr>
      <w:rFonts w:ascii="Times New Roman" w:eastAsia="Times New Roman" w:hAnsi="Times New Roman"/>
    </w:rPr>
  </w:style>
  <w:style w:type="character" w:customStyle="1" w:styleId="lrzxr">
    <w:name w:val="lrzxr"/>
    <w:rsid w:val="00FA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7%20Summer%20internships\job%20posting%20Template%20LSC%20AO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posting Template LSC AOBF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</dc:creator>
  <cp:lastModifiedBy>Lake Shore CSD</cp:lastModifiedBy>
  <cp:revision>3</cp:revision>
  <cp:lastPrinted>2015-01-29T13:14:00Z</cp:lastPrinted>
  <dcterms:created xsi:type="dcterms:W3CDTF">2019-04-07T19:01:00Z</dcterms:created>
  <dcterms:modified xsi:type="dcterms:W3CDTF">2019-04-16T17:16:00Z</dcterms:modified>
</cp:coreProperties>
</file>